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04605" w14:textId="5CCF39EC" w:rsidR="00B86A45" w:rsidRDefault="00B86A45">
      <w:pPr>
        <w:pStyle w:val="BodyText"/>
        <w:rPr>
          <w:rFonts w:ascii="Times New Roman" w:hAnsi="Times New Roman"/>
        </w:rPr>
      </w:pPr>
    </w:p>
    <w:p w14:paraId="653B2C38" w14:textId="16F84074" w:rsidR="00B86A45" w:rsidRDefault="00A87B8F" w:rsidP="00A87B8F">
      <w:pPr>
        <w:pStyle w:val="Title"/>
      </w:pPr>
      <w:r>
        <w:t>[SCREENPLAY TITLE]</w:t>
      </w:r>
    </w:p>
    <w:p w14:paraId="4DC0F5E1" w14:textId="1B10627C" w:rsidR="00B86A45" w:rsidRPr="00CF4684" w:rsidRDefault="00B86A45" w:rsidP="00AD0EB5">
      <w:pPr>
        <w:pStyle w:val="TipText"/>
      </w:pPr>
    </w:p>
    <w:p w14:paraId="7EA59306" w14:textId="4A4B5291" w:rsidR="00B86A45" w:rsidRPr="003654FD" w:rsidRDefault="005E6B9F" w:rsidP="003654FD">
      <w:pPr>
        <w:pStyle w:val="Subtitle"/>
      </w:pPr>
      <w:sdt>
        <w:sdtPr>
          <w:id w:val="-1319954836"/>
          <w:placeholder>
            <w:docPart w:val="FC46A03059CC48A8BA1E427D6A9F1FC2"/>
          </w:placeholder>
          <w:temporary/>
          <w:showingPlcHdr/>
          <w15:appearance w15:val="hidden"/>
        </w:sdtPr>
        <w:sdtEndPr/>
        <w:sdtContent>
          <w:r w:rsidR="003654FD" w:rsidRPr="00A87B8F">
            <w:rPr>
              <w:b w:val="0"/>
              <w:bCs/>
            </w:rPr>
            <w:t>By</w:t>
          </w:r>
        </w:sdtContent>
      </w:sdt>
    </w:p>
    <w:sdt>
      <w:sdtPr>
        <w:id w:val="1839272055"/>
        <w:placeholder>
          <w:docPart w:val="F5EDCB2E21934D709BE01DE275411CAA"/>
        </w:placeholder>
        <w:temporary/>
        <w:showingPlcHdr/>
        <w15:appearance w15:val="hidden"/>
      </w:sdtPr>
      <w:sdtEndPr/>
      <w:sdtContent>
        <w:p w14:paraId="310648AA" w14:textId="531FAE27" w:rsidR="00B86A45" w:rsidRDefault="003654FD" w:rsidP="003654FD">
          <w:pPr>
            <w:pStyle w:val="Author"/>
          </w:pPr>
          <w:r w:rsidRPr="003654FD">
            <w:t>[AUTHOR(s) NAME]</w:t>
          </w:r>
        </w:p>
      </w:sdtContent>
    </w:sdt>
    <w:p w14:paraId="591E626B" w14:textId="3D2347FA" w:rsidR="00B86A45" w:rsidRDefault="00B86A45" w:rsidP="002A74C3">
      <w:pPr>
        <w:pStyle w:val="TipText"/>
      </w:pPr>
    </w:p>
    <w:p w14:paraId="39C83803" w14:textId="77777777" w:rsidR="00AD0EB5" w:rsidRDefault="00564BA4" w:rsidP="00860EE4">
      <w:pPr>
        <w:pStyle w:val="CompanyInformation"/>
      </w:pPr>
      <w:r>
        <w:fldChar w:fldCharType="begin"/>
      </w:r>
      <w:r>
        <w:instrText xml:space="preserve"> ADVANCE  \d </w:instrText>
      </w:r>
      <w:r w:rsidR="002A74C3">
        <w:instrText>20</w:instrText>
      </w:r>
      <w:r>
        <w:instrText xml:space="preserve">0 </w:instrText>
      </w:r>
      <w:r>
        <w:fldChar w:fldCharType="end"/>
      </w:r>
    </w:p>
    <w:p w14:paraId="5EAB3DB6" w14:textId="77777777" w:rsidR="00AD0EB5" w:rsidRDefault="00AD0EB5" w:rsidP="00860EE4">
      <w:pPr>
        <w:pStyle w:val="CompanyInformation"/>
      </w:pPr>
    </w:p>
    <w:p w14:paraId="32647EF6" w14:textId="77777777" w:rsidR="00AD0EB5" w:rsidRDefault="00AD0EB5" w:rsidP="00860EE4">
      <w:pPr>
        <w:pStyle w:val="CompanyInformation"/>
      </w:pPr>
    </w:p>
    <w:p w14:paraId="1D0AFC2B" w14:textId="026CE9E9" w:rsidR="00AD0EB5" w:rsidRDefault="00AD0EB5" w:rsidP="00860EE4">
      <w:pPr>
        <w:pStyle w:val="CompanyInformation"/>
      </w:pPr>
    </w:p>
    <w:p w14:paraId="2756315D" w14:textId="77777777" w:rsidR="00A87B8F" w:rsidRDefault="00A87B8F" w:rsidP="00860EE4">
      <w:pPr>
        <w:pStyle w:val="CompanyInformation"/>
      </w:pPr>
    </w:p>
    <w:p w14:paraId="7DB299B4" w14:textId="54676142" w:rsidR="00B86A45" w:rsidRDefault="005E6B9F" w:rsidP="00860EE4">
      <w:pPr>
        <w:pStyle w:val="CompanyInformation"/>
      </w:pPr>
      <w:sdt>
        <w:sdtPr>
          <w:id w:val="616186433"/>
          <w:placeholder>
            <w:docPart w:val="01151137B6424C7C9C53C733D4EA266B"/>
          </w:placeholder>
          <w:temporary/>
          <w:showingPlcHdr/>
          <w15:appearance w15:val="hidden"/>
        </w:sdtPr>
        <w:sdtEndPr/>
        <w:sdtContent>
          <w:r w:rsidR="00860EE4" w:rsidRPr="00860EE4">
            <w:t>[Your/agent’s Company Name]</w:t>
          </w:r>
        </w:sdtContent>
      </w:sdt>
    </w:p>
    <w:sdt>
      <w:sdtPr>
        <w:id w:val="-668951558"/>
        <w:placeholder>
          <w:docPart w:val="B7BC3DBD85B84DDD8EE791BD352DF44B"/>
        </w:placeholder>
        <w:temporary/>
        <w:showingPlcHdr/>
        <w15:appearance w15:val="hidden"/>
      </w:sdtPr>
      <w:sdtEndPr/>
      <w:sdtContent>
        <w:p w14:paraId="47BF91BD" w14:textId="77777777" w:rsidR="00B86A45" w:rsidRDefault="00860EE4" w:rsidP="00860EE4">
          <w:pPr>
            <w:pStyle w:val="CompanyInformation"/>
          </w:pPr>
          <w:r w:rsidRPr="00860EE4">
            <w:t>[Address]</w:t>
          </w:r>
        </w:p>
      </w:sdtContent>
    </w:sdt>
    <w:sdt>
      <w:sdtPr>
        <w:id w:val="1874736326"/>
        <w:placeholder>
          <w:docPart w:val="8DDF674D2B3B4F1B90B10294CA8D64CD"/>
        </w:placeholder>
        <w:temporary/>
        <w:showingPlcHdr/>
        <w15:appearance w15:val="hidden"/>
      </w:sdtPr>
      <w:sdtEndPr/>
      <w:sdtContent>
        <w:p w14:paraId="1B46E989" w14:textId="77777777" w:rsidR="00B86A45" w:rsidRDefault="00860EE4" w:rsidP="00564BA4">
          <w:pPr>
            <w:pStyle w:val="CompanyInformation"/>
          </w:pPr>
          <w:r w:rsidRPr="00860EE4">
            <w:t>[Phone Number]</w:t>
          </w:r>
        </w:p>
      </w:sdtContent>
    </w:sdt>
    <w:p w14:paraId="046556FB" w14:textId="16D57746" w:rsidR="00801596" w:rsidRPr="00663C96" w:rsidRDefault="005E6B9F" w:rsidP="00A87B8F">
      <w:pPr>
        <w:pStyle w:val="CompanyInformation"/>
        <w:tabs>
          <w:tab w:val="left" w:pos="3255"/>
        </w:tabs>
        <w:rPr>
          <w:rStyle w:val="Strong"/>
          <w:b w:val="0"/>
          <w:bCs w:val="0"/>
        </w:rPr>
      </w:pPr>
      <w:sdt>
        <w:sdtPr>
          <w:id w:val="-61406198"/>
          <w:placeholder>
            <w:docPart w:val="D1D0A3D7B7484D6C8894DE561075414F"/>
          </w:placeholder>
          <w:temporary/>
          <w:showingPlcHdr/>
          <w15:appearance w15:val="hidden"/>
        </w:sdtPr>
        <w:sdtEndPr/>
        <w:sdtContent>
          <w:r w:rsidR="00860EE4" w:rsidRPr="00860EE4">
            <w:t>[Email Address]</w:t>
          </w:r>
        </w:sdtContent>
      </w:sdt>
      <w:r w:rsidR="00A87B8F">
        <w:tab/>
      </w:r>
    </w:p>
    <w:sdt>
      <w:sdtPr>
        <w:id w:val="-755743332"/>
        <w:placeholder>
          <w:docPart w:val="CC4AB8EA79C74902BC19E64429E6708C"/>
        </w:placeholder>
        <w:temporary/>
        <w:showingPlcHdr/>
        <w15:appearance w15:val="hidden"/>
      </w:sdtPr>
      <w:sdtEndPr/>
      <w:sdtContent>
        <w:p w14:paraId="3EC6867E" w14:textId="77777777" w:rsidR="00B86A45" w:rsidRPr="00860EE4" w:rsidRDefault="00860EE4" w:rsidP="00770EE4">
          <w:pPr>
            <w:pStyle w:val="Transition"/>
          </w:pPr>
          <w:r w:rsidRPr="00770EE4">
            <w:t>FADE IN:</w:t>
          </w:r>
        </w:p>
      </w:sdtContent>
    </w:sdt>
    <w:p w14:paraId="5845B50B" w14:textId="10916BA3" w:rsidR="00B86A45" w:rsidRPr="0029441C" w:rsidRDefault="00770EE4" w:rsidP="00AD0EB5">
      <w:pPr>
        <w:pStyle w:val="ActionSceneSetting"/>
      </w:pPr>
      <w:r w:rsidRPr="00770EE4">
        <w:t>[</w:t>
      </w:r>
      <w:sdt>
        <w:sdtPr>
          <w:id w:val="380913452"/>
          <w:placeholder>
            <w:docPart w:val="706429FC64324BE685B1B4331B38E816"/>
          </w:placeholder>
          <w:temporary/>
          <w:showingPlcHdr/>
          <w15:appearance w15:val="hidden"/>
        </w:sdtPr>
        <w:sdtEndPr>
          <w:rPr>
            <w:rStyle w:val="Strong"/>
            <w:b/>
            <w:bCs/>
          </w:rPr>
        </w:sdtEndPr>
        <w:sdtContent>
          <w:r w:rsidR="00CF4684" w:rsidRPr="00770EE4">
            <w:t>INT/EXT.</w:t>
          </w:r>
        </w:sdtContent>
      </w:sdt>
      <w:r w:rsidRPr="00770EE4">
        <w:t>]</w:t>
      </w:r>
      <w:r w:rsidR="00CF4684" w:rsidRPr="00CF4684">
        <w:rPr>
          <w:rStyle w:val="Strong"/>
          <w:b w:val="0"/>
          <w:bCs w:val="0"/>
        </w:rPr>
        <w:t xml:space="preserve"> </w:t>
      </w:r>
      <w:sdt>
        <w:sdtPr>
          <w:id w:val="-987860291"/>
          <w:placeholder>
            <w:docPart w:val="C6F514B109F24F41B97B66C94B5DA893"/>
          </w:placeholder>
          <w:temporary/>
          <w:showingPlcHdr/>
          <w15:appearance w15:val="hidden"/>
        </w:sdtPr>
        <w:sdtEndPr>
          <w:rPr>
            <w:rStyle w:val="Strong"/>
            <w:b/>
            <w:bCs/>
          </w:rPr>
        </w:sdtEndPr>
        <w:sdtContent>
          <w:r w:rsidR="00CF4684" w:rsidRPr="00CF4684">
            <w:t>[LOCATION]</w:t>
          </w:r>
        </w:sdtContent>
      </w:sdt>
      <w:r w:rsidR="00845FF0" w:rsidRPr="00CF4684">
        <w:rPr>
          <w:rStyle w:val="Strong"/>
          <w:b w:val="0"/>
          <w:bCs w:val="0"/>
        </w:rPr>
        <w:t xml:space="preserve"> —</w:t>
      </w:r>
      <w:r w:rsidR="00CF4684" w:rsidRPr="00CF4684">
        <w:rPr>
          <w:rStyle w:val="Strong"/>
          <w:b w:val="0"/>
          <w:bCs w:val="0"/>
        </w:rPr>
        <w:t xml:space="preserve"> </w:t>
      </w:r>
      <w:r>
        <w:rPr>
          <w:rStyle w:val="Strong"/>
          <w:b w:val="0"/>
          <w:bCs w:val="0"/>
        </w:rPr>
        <w:t>[</w:t>
      </w:r>
      <w:r>
        <w:t>TIME OF DAY]</w:t>
      </w:r>
    </w:p>
    <w:sdt>
      <w:sdtPr>
        <w:id w:val="1417366577"/>
        <w:placeholder>
          <w:docPart w:val="7E1CF0D12BE34723BA64D7AC500C5C6E"/>
        </w:placeholder>
        <w:temporary/>
        <w:showingPlcHdr/>
        <w15:appearance w15:val="hidden"/>
      </w:sdtPr>
      <w:sdtEndPr/>
      <w:sdtContent>
        <w:p w14:paraId="08FECD92" w14:textId="230DAB9F" w:rsidR="00B86A45" w:rsidRDefault="00CF4684" w:rsidP="005E448B">
          <w:pPr>
            <w:pStyle w:val="ActionSceneSetting"/>
          </w:pPr>
          <w:r w:rsidRPr="00770EE4">
            <w:t>[Action]</w:t>
          </w:r>
        </w:p>
      </w:sdtContent>
    </w:sdt>
    <w:p w14:paraId="3B4F38C3" w14:textId="032824FA" w:rsidR="00123AF9" w:rsidRPr="00AD0EB5" w:rsidRDefault="00770EE4" w:rsidP="00AD0EB5">
      <w:pPr>
        <w:pStyle w:val="CharacterName"/>
        <w:rPr>
          <w:rStyle w:val="Strong"/>
          <w:b w:val="0"/>
        </w:rPr>
      </w:pPr>
      <w:r>
        <w:t>[character #1 NAME]</w:t>
      </w:r>
      <w:r w:rsidR="00123AF9" w:rsidRPr="00123AF9">
        <w:rPr>
          <w:rStyle w:val="Strong"/>
          <w:b w:val="0"/>
        </w:rPr>
        <w:t xml:space="preserve"> </w:t>
      </w:r>
      <w:r>
        <w:t>[EXTENSION]</w:t>
      </w:r>
      <w:r w:rsidR="00845FF0" w:rsidRPr="00123AF9">
        <w:rPr>
          <w:rStyle w:val="Strong"/>
          <w:b w:val="0"/>
        </w:rPr>
        <w:t xml:space="preserve"> </w:t>
      </w:r>
    </w:p>
    <w:p w14:paraId="59E8B543" w14:textId="79394D3A" w:rsidR="00B86A45" w:rsidRDefault="00770EE4" w:rsidP="00770EE4">
      <w:pPr>
        <w:pStyle w:val="Dialogue"/>
      </w:pPr>
      <w:r>
        <w:t>[DIALOGUE</w:t>
      </w:r>
      <w:r w:rsidR="005E448B">
        <w:t>]</w:t>
      </w:r>
    </w:p>
    <w:p w14:paraId="4F7EAD7F" w14:textId="7595CC50" w:rsidR="00B86A45" w:rsidRDefault="00770EE4" w:rsidP="00100F98">
      <w:pPr>
        <w:pStyle w:val="CharacterName"/>
        <w:rPr>
          <w:rStyle w:val="Strong"/>
          <w:rFonts w:ascii="Courier" w:hAnsi="Courier"/>
          <w:b w:val="0"/>
        </w:rPr>
      </w:pPr>
      <w:r>
        <w:t>[CHARACTER #2 NAME]</w:t>
      </w:r>
    </w:p>
    <w:p w14:paraId="34111DDB" w14:textId="5172AFF2" w:rsidR="00B86A45" w:rsidRDefault="00770EE4" w:rsidP="005E448B">
      <w:pPr>
        <w:pStyle w:val="Parenthetical"/>
      </w:pPr>
      <w:r>
        <w:t>[PARENTHETICAL]</w:t>
      </w:r>
    </w:p>
    <w:p w14:paraId="0FB32C02" w14:textId="77C5E332" w:rsidR="008A198B" w:rsidRPr="00123AF9" w:rsidRDefault="005E448B" w:rsidP="00D86CF5">
      <w:pPr>
        <w:pStyle w:val="Dialogue"/>
        <w:rPr>
          <w:rStyle w:val="Strong"/>
          <w:b w:val="0"/>
          <w:bCs w:val="0"/>
        </w:rPr>
      </w:pPr>
      <w:r>
        <w:t>[DIALOGUE]</w:t>
      </w:r>
    </w:p>
    <w:p w14:paraId="32332824" w14:textId="4C1CA595" w:rsidR="00B86A45" w:rsidRDefault="00770EE4" w:rsidP="00770EE4">
      <w:pPr>
        <w:pStyle w:val="FadeOut"/>
        <w:jc w:val="left"/>
      </w:pPr>
      <w:r>
        <w:t>[SUBHEADER]</w:t>
      </w:r>
    </w:p>
    <w:p w14:paraId="02093227" w14:textId="29A6B04D" w:rsidR="00770EE4" w:rsidRDefault="00770EE4" w:rsidP="00770EE4">
      <w:pPr>
        <w:pStyle w:val="CharacterName"/>
      </w:pPr>
      <w:r>
        <w:t>[CHARACTER #2 NAME] (CONT’d)</w:t>
      </w:r>
    </w:p>
    <w:p w14:paraId="7AC635FD" w14:textId="57487424" w:rsidR="00770EE4" w:rsidRDefault="00770EE4" w:rsidP="00770EE4">
      <w:pPr>
        <w:pStyle w:val="Dialogue"/>
      </w:pPr>
      <w:r>
        <w:t>[DIALOGUE]</w:t>
      </w:r>
    </w:p>
    <w:p w14:paraId="119C6086" w14:textId="40595815" w:rsidR="00770EE4" w:rsidRDefault="00A87B8F" w:rsidP="00770EE4">
      <w:pPr>
        <w:pStyle w:val="Transition"/>
      </w:pPr>
      <w:r>
        <w:t>[</w:t>
      </w:r>
      <w:r w:rsidR="00770EE4">
        <w:t>TRANSITION</w:t>
      </w:r>
      <w:r w:rsidR="005E448B">
        <w:t>:</w:t>
      </w:r>
      <w:r>
        <w:t>]</w:t>
      </w:r>
    </w:p>
    <w:sdt>
      <w:sdtPr>
        <w:id w:val="48201455"/>
        <w:placeholder>
          <w:docPart w:val="CD2319E99ED94939B4A63385C6FC4DB1"/>
        </w:placeholder>
        <w:temporary/>
        <w:showingPlcHdr/>
        <w15:appearance w15:val="hidden"/>
      </w:sdtPr>
      <w:sdtEndPr/>
      <w:sdtContent>
        <w:p w14:paraId="1C8B287F" w14:textId="5E26C4DB" w:rsidR="00AD0EB5" w:rsidRDefault="00100F98" w:rsidP="00770EE4">
          <w:pPr>
            <w:pStyle w:val="TheEnd"/>
          </w:pPr>
          <w:r w:rsidRPr="00C267AC">
            <w:t>THE END</w:t>
          </w:r>
        </w:p>
      </w:sdtContent>
    </w:sdt>
    <w:p w14:paraId="105AE432" w14:textId="09F11574" w:rsidR="00446EC6" w:rsidRDefault="00446EC6" w:rsidP="00770EE4">
      <w:pPr>
        <w:pStyle w:val="TheEnd"/>
      </w:pPr>
    </w:p>
    <w:p w14:paraId="00D0BAF7" w14:textId="62A15591" w:rsidR="00446EC6" w:rsidRDefault="00446EC6" w:rsidP="00770EE4">
      <w:pPr>
        <w:pStyle w:val="TheEnd"/>
      </w:pPr>
    </w:p>
    <w:p w14:paraId="625C9296" w14:textId="147073EA" w:rsidR="00446EC6" w:rsidRDefault="00446EC6" w:rsidP="00770EE4">
      <w:pPr>
        <w:pStyle w:val="TheEnd"/>
      </w:pPr>
    </w:p>
    <w:p w14:paraId="391B8F4E" w14:textId="3E9503E8" w:rsidR="00446EC6" w:rsidRDefault="00446EC6" w:rsidP="00770EE4">
      <w:pPr>
        <w:pStyle w:val="TheEnd"/>
      </w:pPr>
    </w:p>
    <w:p w14:paraId="75C3B2CB" w14:textId="3F29DB54" w:rsidR="00A87B8F" w:rsidRPr="00A87B8F" w:rsidRDefault="00A87B8F" w:rsidP="00A87B8F">
      <w:pPr>
        <w:tabs>
          <w:tab w:val="left" w:pos="1635"/>
        </w:tabs>
      </w:pPr>
      <w:r>
        <w:tab/>
      </w:r>
    </w:p>
    <w:p w14:paraId="77FAB5A7" w14:textId="408EDD3D" w:rsidR="00446EC6" w:rsidRPr="00AD0EB5" w:rsidRDefault="00446EC6" w:rsidP="00446EC6">
      <w:pPr>
        <w:pStyle w:val="ActionSceneSetting"/>
      </w:pPr>
      <w:r>
        <w:rPr>
          <w:noProof/>
        </w:rPr>
        <w:lastRenderedPageBreak/>
        <w:drawing>
          <wp:inline distT="0" distB="0" distL="0" distR="0" wp14:anchorId="5BAD1945" wp14:editId="559E9A36">
            <wp:extent cx="5943600" cy="33432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6EC6" w:rsidRPr="00AD0EB5">
      <w:headerReference w:type="default" r:id="rId12"/>
      <w:footerReference w:type="default" r:id="rId13"/>
      <w:footerReference w:type="first" r:id="rId14"/>
      <w:pgSz w:w="12240" w:h="15840"/>
      <w:pgMar w:top="1272" w:right="1440" w:bottom="720" w:left="1440" w:header="720" w:footer="720" w:gutter="0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BF74F" w14:textId="77777777" w:rsidR="005E6B9F" w:rsidRDefault="005E6B9F">
      <w:pPr>
        <w:spacing w:after="0" w:line="240" w:lineRule="auto"/>
      </w:pPr>
      <w:r>
        <w:separator/>
      </w:r>
    </w:p>
  </w:endnote>
  <w:endnote w:type="continuationSeparator" w:id="0">
    <w:p w14:paraId="63963E9E" w14:textId="77777777" w:rsidR="005E6B9F" w:rsidRDefault="005E6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nt526">
    <w:altName w:val="Calibri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PingFang SC">
    <w:charset w:val="01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2A5D5" w14:textId="4401480F" w:rsidR="00504BA4" w:rsidRDefault="00A87B8F" w:rsidP="00A87B8F">
    <w:pPr>
      <w:pStyle w:val="Footer"/>
      <w:jc w:val="center"/>
    </w:pPr>
    <w:r>
      <w:rPr>
        <w:rFonts w:ascii="Times New Roman" w:hAnsi="Times New Roman"/>
        <w:noProof/>
      </w:rPr>
      <w:drawing>
        <wp:anchor distT="0" distB="0" distL="114300" distR="114300" simplePos="0" relativeHeight="251661312" behindDoc="1" locked="0" layoutInCell="1" allowOverlap="1" wp14:anchorId="2751BAB8" wp14:editId="0D8550CC">
          <wp:simplePos x="0" y="0"/>
          <wp:positionH relativeFrom="rightMargin">
            <wp:posOffset>142875</wp:posOffset>
          </wp:positionH>
          <wp:positionV relativeFrom="paragraph">
            <wp:posOffset>6350</wp:posOffset>
          </wp:positionV>
          <wp:extent cx="445273" cy="407189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r="84741"/>
                  <a:stretch/>
                </pic:blipFill>
                <pic:spPr bwMode="auto">
                  <a:xfrm>
                    <a:off x="0" y="0"/>
                    <a:ext cx="445273" cy="4071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EC6" w:rsidRPr="00966E10">
      <w:rPr>
        <w:i/>
        <w:iCs/>
        <w:sz w:val="18"/>
        <w:szCs w:val="18"/>
      </w:rPr>
      <w:t xml:space="preserve">(For FREE professional screenwriting software check out </w:t>
    </w:r>
    <w:hyperlink r:id="rId3" w:history="1">
      <w:r w:rsidR="00446EC6">
        <w:rPr>
          <w:rStyle w:val="Hyperlink"/>
          <w:i/>
          <w:iCs/>
          <w:sz w:val="18"/>
          <w:szCs w:val="18"/>
        </w:rPr>
        <w:t>StudioBinder</w:t>
      </w:r>
      <w:r w:rsidR="00446EC6" w:rsidRPr="00966E10">
        <w:rPr>
          <w:rStyle w:val="Hyperlink"/>
          <w:i/>
          <w:iCs/>
          <w:sz w:val="18"/>
          <w:szCs w:val="18"/>
        </w:rPr>
        <w:t>.com</w:t>
      </w:r>
    </w:hyperlink>
    <w:r w:rsidR="00446EC6" w:rsidRPr="00966E10">
      <w:rPr>
        <w:i/>
        <w:iCs/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F105C" w14:textId="3650994C" w:rsidR="00663C96" w:rsidRPr="00AD0EB5" w:rsidRDefault="00A87B8F" w:rsidP="00AD0EB5">
    <w:pPr>
      <w:pStyle w:val="Header"/>
      <w:jc w:val="center"/>
      <w:rPr>
        <w:i/>
        <w:iCs/>
        <w:sz w:val="18"/>
        <w:szCs w:val="18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9264" behindDoc="1" locked="0" layoutInCell="1" allowOverlap="1" wp14:anchorId="19303441" wp14:editId="16EBBBD9">
          <wp:simplePos x="0" y="0"/>
          <wp:positionH relativeFrom="rightMargin">
            <wp:posOffset>123825</wp:posOffset>
          </wp:positionH>
          <wp:positionV relativeFrom="paragraph">
            <wp:posOffset>5080</wp:posOffset>
          </wp:positionV>
          <wp:extent cx="445273" cy="407189"/>
          <wp:effectExtent l="0" t="0" r="0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r="84741"/>
                  <a:stretch/>
                </pic:blipFill>
                <pic:spPr bwMode="auto">
                  <a:xfrm>
                    <a:off x="0" y="0"/>
                    <a:ext cx="445273" cy="4071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EB5" w:rsidRPr="00966E10">
      <w:rPr>
        <w:i/>
        <w:iCs/>
        <w:sz w:val="18"/>
        <w:szCs w:val="18"/>
      </w:rPr>
      <w:t xml:space="preserve">(For FREE professional screenwriting software check out </w:t>
    </w:r>
    <w:hyperlink r:id="rId3" w:history="1">
      <w:r w:rsidR="00AD0EB5">
        <w:rPr>
          <w:rStyle w:val="Hyperlink"/>
          <w:i/>
          <w:iCs/>
          <w:sz w:val="18"/>
          <w:szCs w:val="18"/>
        </w:rPr>
        <w:t>StudioBinder</w:t>
      </w:r>
      <w:r w:rsidR="00AD0EB5" w:rsidRPr="00966E10">
        <w:rPr>
          <w:rStyle w:val="Hyperlink"/>
          <w:i/>
          <w:iCs/>
          <w:sz w:val="18"/>
          <w:szCs w:val="18"/>
        </w:rPr>
        <w:t>.com</w:t>
      </w:r>
    </w:hyperlink>
    <w:r w:rsidR="00AD0EB5" w:rsidRPr="00966E10">
      <w:rPr>
        <w:i/>
        <w:iCs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B4A17" w14:textId="77777777" w:rsidR="005E6B9F" w:rsidRDefault="005E6B9F">
      <w:pPr>
        <w:spacing w:after="0" w:line="240" w:lineRule="auto"/>
      </w:pPr>
      <w:r>
        <w:separator/>
      </w:r>
    </w:p>
  </w:footnote>
  <w:footnote w:type="continuationSeparator" w:id="0">
    <w:p w14:paraId="222ECBFA" w14:textId="77777777" w:rsidR="005E6B9F" w:rsidRDefault="005E6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A32E2" w14:textId="77777777" w:rsidR="00B86A45" w:rsidRDefault="00B86A4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4"/>
        <w:szCs w:val="24"/>
      </w:rPr>
    </w:lvl>
  </w:abstractNum>
  <w:abstractNum w:abstractNumId="2" w15:restartNumberingAfterBreak="0">
    <w:nsid w:val="0C5256E4"/>
    <w:multiLevelType w:val="hybridMultilevel"/>
    <w:tmpl w:val="4E9AD754"/>
    <w:lvl w:ilvl="0" w:tplc="088E6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465A4"/>
      </w:rPr>
    </w:lvl>
    <w:lvl w:ilvl="1" w:tplc="9BE8BC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66A52"/>
    <w:multiLevelType w:val="multilevel"/>
    <w:tmpl w:val="864A385A"/>
    <w:lvl w:ilvl="0">
      <w:start w:val="1"/>
      <w:numFmt w:val="bullet"/>
      <w:pStyle w:val="TipTextBullet"/>
      <w:lvlText w:val=""/>
      <w:lvlJc w:val="left"/>
      <w:pPr>
        <w:ind w:left="360" w:hanging="360"/>
      </w:pPr>
      <w:rPr>
        <w:rFonts w:ascii="Symbol" w:hAnsi="Symbol" w:hint="default"/>
        <w:color w:val="3465A4"/>
      </w:rPr>
    </w:lvl>
    <w:lvl w:ilvl="1">
      <w:start w:val="1"/>
      <w:numFmt w:val="bullet"/>
      <w:pStyle w:val="TipTextBullet2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  <w:lvlOverride w:ilvl="0">
      <w:lvl w:ilvl="0">
        <w:start w:val="1"/>
        <w:numFmt w:val="bullet"/>
        <w:pStyle w:val="TipTextBullet"/>
        <w:lvlText w:val=""/>
        <w:lvlJc w:val="left"/>
        <w:pPr>
          <w:ind w:left="360" w:hanging="360"/>
        </w:pPr>
        <w:rPr>
          <w:rFonts w:ascii="Symbol" w:hAnsi="Symbol" w:hint="default"/>
          <w:color w:val="3465A4"/>
        </w:rPr>
      </w:lvl>
    </w:lvlOverride>
    <w:lvlOverride w:ilvl="1">
      <w:lvl w:ilvl="1">
        <w:start w:val="1"/>
        <w:numFmt w:val="bullet"/>
        <w:pStyle w:val="TipTextBullet2"/>
        <w:lvlText w:val="o"/>
        <w:lvlJc w:val="left"/>
        <w:pPr>
          <w:ind w:left="108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efaultTabStop w:val="792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DA"/>
    <w:rsid w:val="00085686"/>
    <w:rsid w:val="00100F98"/>
    <w:rsid w:val="00123AF9"/>
    <w:rsid w:val="001E61ED"/>
    <w:rsid w:val="0029441C"/>
    <w:rsid w:val="002A74C3"/>
    <w:rsid w:val="0030131E"/>
    <w:rsid w:val="00320C7E"/>
    <w:rsid w:val="003654FD"/>
    <w:rsid w:val="003B5148"/>
    <w:rsid w:val="00444E59"/>
    <w:rsid w:val="00446EC6"/>
    <w:rsid w:val="00456DDA"/>
    <w:rsid w:val="00504BA4"/>
    <w:rsid w:val="00564BA4"/>
    <w:rsid w:val="005E448B"/>
    <w:rsid w:val="005E6B9F"/>
    <w:rsid w:val="00606E66"/>
    <w:rsid w:val="00607280"/>
    <w:rsid w:val="00663C96"/>
    <w:rsid w:val="00680E13"/>
    <w:rsid w:val="006A4086"/>
    <w:rsid w:val="007225A9"/>
    <w:rsid w:val="00763777"/>
    <w:rsid w:val="00770EE4"/>
    <w:rsid w:val="00801596"/>
    <w:rsid w:val="00845FF0"/>
    <w:rsid w:val="00860EE4"/>
    <w:rsid w:val="008774DA"/>
    <w:rsid w:val="0088589B"/>
    <w:rsid w:val="008A198B"/>
    <w:rsid w:val="00940596"/>
    <w:rsid w:val="009C60BD"/>
    <w:rsid w:val="00A315B5"/>
    <w:rsid w:val="00A67FDA"/>
    <w:rsid w:val="00A707C6"/>
    <w:rsid w:val="00A87B8F"/>
    <w:rsid w:val="00AD0EB5"/>
    <w:rsid w:val="00B86A45"/>
    <w:rsid w:val="00BF424F"/>
    <w:rsid w:val="00C267AC"/>
    <w:rsid w:val="00C42E0F"/>
    <w:rsid w:val="00C73EE2"/>
    <w:rsid w:val="00CB61D9"/>
    <w:rsid w:val="00CC177D"/>
    <w:rsid w:val="00CF4684"/>
    <w:rsid w:val="00D3255E"/>
    <w:rsid w:val="00D86CF5"/>
    <w:rsid w:val="00DE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48CDD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7225A9"/>
  </w:style>
  <w:style w:type="paragraph" w:styleId="Heading1">
    <w:name w:val="heading 1"/>
    <w:basedOn w:val="Normal"/>
    <w:next w:val="Normal"/>
    <w:rsid w:val="00100F98"/>
    <w:pPr>
      <w:spacing w:line="480" w:lineRule="auto"/>
      <w:ind w:firstLine="720"/>
      <w:jc w:val="center"/>
      <w:outlineLvl w:val="0"/>
    </w:pPr>
    <w:rPr>
      <w:rFonts w:ascii="Calibri" w:hAnsi="Calibri" w:cs="Courier"/>
      <w:b/>
      <w:bCs/>
      <w:color w:val="3465A4"/>
    </w:rPr>
  </w:style>
  <w:style w:type="paragraph" w:styleId="Heading2">
    <w:name w:val="heading 2"/>
    <w:basedOn w:val="Normal"/>
    <w:next w:val="Normal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eastAsia="font526" w:hAnsi="Calibri Light" w:cs="font526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654FD"/>
    <w:pPr>
      <w:spacing w:before="2160"/>
      <w:jc w:val="center"/>
    </w:pPr>
    <w:rPr>
      <w:rFonts w:asciiTheme="majorHAnsi" w:eastAsiaTheme="majorEastAsia" w:hAnsiTheme="majorHAnsi" w:cstheme="majorBidi"/>
      <w:caps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4FD"/>
    <w:rPr>
      <w:rFonts w:asciiTheme="majorHAnsi" w:eastAsiaTheme="majorEastAsia" w:hAnsiTheme="majorHAnsi" w:cstheme="majorBidi"/>
      <w:caps/>
      <w:spacing w:val="-10"/>
      <w:kern w:val="28"/>
      <w:sz w:val="24"/>
      <w:szCs w:val="56"/>
    </w:rPr>
  </w:style>
  <w:style w:type="paragraph" w:customStyle="1" w:styleId="TipTextBullet">
    <w:name w:val="Tip Text Bullet"/>
    <w:basedOn w:val="Normal"/>
    <w:rsid w:val="00860EE4"/>
    <w:pPr>
      <w:numPr>
        <w:numId w:val="4"/>
      </w:numPr>
      <w:spacing w:after="120"/>
    </w:pPr>
    <w:rPr>
      <w:rFonts w:ascii="Calibri" w:hAnsi="Calibri"/>
      <w:color w:val="3465A4"/>
    </w:rPr>
  </w:style>
  <w:style w:type="paragraph" w:customStyle="1" w:styleId="Author">
    <w:name w:val="Author"/>
    <w:basedOn w:val="Normal"/>
    <w:qFormat/>
    <w:rsid w:val="003654FD"/>
    <w:pPr>
      <w:spacing w:before="360"/>
      <w:jc w:val="center"/>
    </w:pPr>
    <w:rPr>
      <w:rFonts w:asciiTheme="majorHAnsi" w:hAnsiTheme="majorHAnsi" w:cs="Courier"/>
      <w:caps/>
    </w:rPr>
  </w:style>
  <w:style w:type="paragraph" w:customStyle="1" w:styleId="TipText">
    <w:name w:val="Tip Text"/>
    <w:basedOn w:val="Normal"/>
    <w:rsid w:val="00CF4684"/>
    <w:rPr>
      <w:rFonts w:ascii="Calibri" w:hAnsi="Calibri"/>
      <w:color w:val="3465A4"/>
    </w:rPr>
  </w:style>
  <w:style w:type="paragraph" w:customStyle="1" w:styleId="ActionSceneSetting">
    <w:name w:val="Action/Scene Setting"/>
    <w:basedOn w:val="Normal"/>
    <w:qFormat/>
    <w:rsid w:val="00CB61D9"/>
    <w:pPr>
      <w:spacing w:line="276" w:lineRule="auto"/>
    </w:pPr>
    <w:rPr>
      <w:caps/>
    </w:rPr>
  </w:style>
  <w:style w:type="paragraph" w:customStyle="1" w:styleId="CompanyInformation">
    <w:name w:val="Company Information"/>
    <w:basedOn w:val="Normal"/>
    <w:rsid w:val="00860EE4"/>
    <w:pPr>
      <w:spacing w:line="240" w:lineRule="auto"/>
    </w:pPr>
    <w:rPr>
      <w:rFonts w:cs="Courier"/>
    </w:rPr>
  </w:style>
  <w:style w:type="paragraph" w:customStyle="1" w:styleId="CharacterName">
    <w:name w:val="Character Name"/>
    <w:basedOn w:val="Heading1"/>
    <w:qFormat/>
    <w:rsid w:val="00100F98"/>
    <w:pPr>
      <w:spacing w:before="120" w:line="252" w:lineRule="auto"/>
      <w:ind w:left="2880" w:firstLine="0"/>
      <w:jc w:val="left"/>
    </w:pPr>
    <w:rPr>
      <w:rFonts w:asciiTheme="minorHAnsi" w:hAnsiTheme="minorHAnsi"/>
      <w:b w:val="0"/>
      <w:caps/>
      <w:color w:val="000000"/>
    </w:rPr>
  </w:style>
  <w:style w:type="paragraph" w:customStyle="1" w:styleId="Dialogue">
    <w:name w:val="Dialogue"/>
    <w:basedOn w:val="Normal"/>
    <w:link w:val="DialogueChar"/>
    <w:qFormat/>
    <w:rsid w:val="00123AF9"/>
    <w:pPr>
      <w:ind w:left="1440" w:right="2880"/>
    </w:pPr>
    <w:rPr>
      <w:rFonts w:cs="Courier"/>
      <w:color w:val="000000"/>
    </w:rPr>
  </w:style>
  <w:style w:type="paragraph" w:customStyle="1" w:styleId="ActionDescription">
    <w:name w:val="Action/Description"/>
    <w:basedOn w:val="Normal"/>
    <w:rsid w:val="008A198B"/>
    <w:rPr>
      <w:rFonts w:cs="Courier"/>
    </w:rPr>
  </w:style>
  <w:style w:type="paragraph" w:customStyle="1" w:styleId="Transition">
    <w:name w:val="Transition"/>
    <w:basedOn w:val="Normal"/>
    <w:qFormat/>
    <w:rsid w:val="008A198B"/>
    <w:pPr>
      <w:jc w:val="right"/>
    </w:pPr>
    <w:rPr>
      <w:rFonts w:cs="Courier"/>
      <w:color w:val="000000"/>
    </w:rPr>
  </w:style>
  <w:style w:type="character" w:styleId="BookTitle">
    <w:name w:val="Book Title"/>
    <w:basedOn w:val="DefaultParagraphFont"/>
    <w:semiHidden/>
    <w:qFormat/>
    <w:rPr>
      <w:b/>
      <w:bCs/>
      <w:i/>
      <w:iCs/>
      <w:spacing w:val="5"/>
    </w:rPr>
  </w:style>
  <w:style w:type="character" w:styleId="SubtleReference">
    <w:name w:val="Subtle Reference"/>
    <w:basedOn w:val="DefaultParagraphFont"/>
    <w:semiHidden/>
    <w:qFormat/>
    <w:rPr>
      <w:smallCaps/>
      <w:color w:val="5A5A5A"/>
    </w:rPr>
  </w:style>
  <w:style w:type="character" w:styleId="Strong">
    <w:name w:val="Strong"/>
    <w:basedOn w:val="DefaultParagraphFont"/>
    <w:semiHidden/>
    <w:qFormat/>
    <w:rPr>
      <w:b/>
      <w:bCs/>
    </w:rPr>
  </w:style>
  <w:style w:type="paragraph" w:customStyle="1" w:styleId="MORE">
    <w:name w:val="MORE"/>
    <w:basedOn w:val="Normal"/>
    <w:qFormat/>
    <w:rsid w:val="00100F98"/>
    <w:pPr>
      <w:jc w:val="center"/>
    </w:pPr>
    <w:rPr>
      <w:caps/>
    </w:rPr>
  </w:style>
  <w:style w:type="paragraph" w:customStyle="1" w:styleId="FadeOut">
    <w:name w:val="Fade Out"/>
    <w:basedOn w:val="Normal"/>
    <w:qFormat/>
    <w:rsid w:val="00100F98"/>
    <w:pPr>
      <w:jc w:val="right"/>
    </w:pPr>
    <w:rPr>
      <w:rFonts w:ascii="Courier" w:hAnsi="Courier" w:cs="Courier"/>
      <w:caps/>
    </w:rPr>
  </w:style>
  <w:style w:type="paragraph" w:customStyle="1" w:styleId="TheEnd">
    <w:name w:val="The End"/>
    <w:basedOn w:val="SceneBreak"/>
    <w:qFormat/>
    <w:rsid w:val="00C267AC"/>
    <w:pPr>
      <w:spacing w:before="1200" w:after="0" w:line="240" w:lineRule="auto"/>
    </w:pPr>
    <w:rPr>
      <w:rFonts w:asciiTheme="minorHAnsi" w:hAnsiTheme="minorHAnsi" w:cs="Courier"/>
      <w:caps/>
      <w:u w:val="single"/>
    </w:rPr>
  </w:style>
  <w:style w:type="paragraph" w:customStyle="1" w:styleId="TipTextBullet2">
    <w:name w:val="Tip Text Bullet 2"/>
    <w:basedOn w:val="TipTextBullet"/>
    <w:rsid w:val="00CC177D"/>
    <w:pPr>
      <w:numPr>
        <w:ilvl w:val="1"/>
      </w:numPr>
    </w:pPr>
  </w:style>
  <w:style w:type="character" w:customStyle="1" w:styleId="AddressingInformation">
    <w:name w:val="Addressing Information"/>
    <w:basedOn w:val="DefaultParagraphFont"/>
    <w:semiHidden/>
    <w:rPr>
      <w:rFonts w:ascii="Times New Roman" w:hAnsi="Times New Roman" w:cs="Times New Roman"/>
      <w:sz w:val="24"/>
    </w:rPr>
  </w:style>
  <w:style w:type="character" w:styleId="LineNumber">
    <w:name w:val="line number"/>
    <w:semiHidden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semiHidden/>
    <w:pPr>
      <w:spacing w:after="140" w:line="276" w:lineRule="auto"/>
    </w:pPr>
  </w:style>
  <w:style w:type="paragraph" w:styleId="List">
    <w:name w:val="List"/>
    <w:basedOn w:val="BodyText"/>
    <w:semiHidden/>
    <w:rPr>
      <w:rFonts w:cs="Arial Unicode MS"/>
    </w:rPr>
  </w:style>
  <w:style w:type="paragraph" w:styleId="Caption">
    <w:name w:val="caption"/>
    <w:basedOn w:val="Normal"/>
    <w:semiHidden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semiHidden/>
    <w:pPr>
      <w:suppressLineNumbers/>
    </w:pPr>
    <w:rPr>
      <w:rFonts w:cs="Arial Unicode MS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SceneBreak">
    <w:name w:val="Scene Break"/>
    <w:basedOn w:val="Normal"/>
    <w:semiHidden/>
    <w:pPr>
      <w:spacing w:line="480" w:lineRule="auto"/>
      <w:jc w:val="center"/>
    </w:pPr>
    <w:rPr>
      <w:rFonts w:ascii="Times New Roman" w:hAnsi="Times New Roman"/>
    </w:rPr>
  </w:style>
  <w:style w:type="paragraph" w:customStyle="1" w:styleId="NovelText">
    <w:name w:val="Novel Text"/>
    <w:basedOn w:val="Normal"/>
    <w:semiHidden/>
    <w:pPr>
      <w:spacing w:line="480" w:lineRule="auto"/>
      <w:ind w:firstLine="720"/>
    </w:pPr>
    <w:rPr>
      <w:rFonts w:ascii="Times New Roman" w:hAnsi="Times New Roman"/>
    </w:rPr>
  </w:style>
  <w:style w:type="paragraph" w:styleId="Subtitle">
    <w:name w:val="Subtitle"/>
    <w:basedOn w:val="Normal"/>
    <w:next w:val="Normal"/>
    <w:rsid w:val="00CB61D9"/>
    <w:pPr>
      <w:spacing w:before="480"/>
      <w:jc w:val="center"/>
    </w:pPr>
    <w:rPr>
      <w:rFonts w:asciiTheme="majorHAnsi" w:hAnsiTheme="majorHAnsi" w:cs="Courier"/>
      <w:b/>
    </w:rPr>
  </w:style>
  <w:style w:type="paragraph" w:customStyle="1" w:styleId="HorizontalLine">
    <w:name w:val="Horizontal Line"/>
    <w:basedOn w:val="Normal"/>
    <w:next w:val="BodyText"/>
    <w:semiHidden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EE2"/>
    <w:rPr>
      <w:rFonts w:ascii="Segoe UI" w:eastAsia="Calibr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PlaceholderText">
    <w:name w:val="Placeholder Text"/>
    <w:basedOn w:val="DefaultParagraphFont"/>
    <w:rsid w:val="00564BA4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C42E0F"/>
  </w:style>
  <w:style w:type="character" w:styleId="Hyperlink">
    <w:name w:val="Hyperlink"/>
    <w:basedOn w:val="DefaultParagraphFont"/>
    <w:uiPriority w:val="99"/>
    <w:unhideWhenUsed/>
    <w:rsid w:val="00C42E0F"/>
    <w:rPr>
      <w:color w:val="5F5F5F" w:themeColor="hyperlink"/>
      <w:u w:val="single"/>
    </w:rPr>
  </w:style>
  <w:style w:type="paragraph" w:customStyle="1" w:styleId="Parenthetical">
    <w:name w:val="Parenthetical"/>
    <w:basedOn w:val="Dialogue"/>
    <w:link w:val="ParentheticalChar"/>
    <w:qFormat/>
    <w:rsid w:val="00D86CF5"/>
    <w:pPr>
      <w:spacing w:after="120"/>
      <w:ind w:left="2304" w:right="0"/>
    </w:pPr>
  </w:style>
  <w:style w:type="character" w:customStyle="1" w:styleId="DialogueChar">
    <w:name w:val="Dialogue Char"/>
    <w:basedOn w:val="DefaultParagraphFont"/>
    <w:link w:val="Dialogue"/>
    <w:rsid w:val="005E448B"/>
    <w:rPr>
      <w:rFonts w:cs="Courier"/>
      <w:color w:val="000000"/>
    </w:rPr>
  </w:style>
  <w:style w:type="character" w:customStyle="1" w:styleId="ParentheticalChar">
    <w:name w:val="Parenthetical Char"/>
    <w:basedOn w:val="DialogueChar"/>
    <w:link w:val="Parenthetical"/>
    <w:rsid w:val="00D86CF5"/>
    <w:rPr>
      <w:rFonts w:cs="Courie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tudiobinder.com/scriptwriting-software/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tudiobinder.com/scriptwriting-software/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shi\Downloads\tf89618973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46A03059CC48A8BA1E427D6A9F1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D0A85-D16D-47D3-B06A-E1447ECC1C14}"/>
      </w:docPartPr>
      <w:docPartBody>
        <w:p w:rsidR="002037B5" w:rsidRDefault="00AB0EB1">
          <w:pPr>
            <w:pStyle w:val="FC46A03059CC48A8BA1E427D6A9F1FC2"/>
          </w:pPr>
          <w:r w:rsidRPr="003654FD">
            <w:t>By</w:t>
          </w:r>
        </w:p>
      </w:docPartBody>
    </w:docPart>
    <w:docPart>
      <w:docPartPr>
        <w:name w:val="F5EDCB2E21934D709BE01DE275411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4A3CE-3363-444C-B3E6-E3555362C2A1}"/>
      </w:docPartPr>
      <w:docPartBody>
        <w:p w:rsidR="002037B5" w:rsidRDefault="00AB0EB1">
          <w:pPr>
            <w:pStyle w:val="F5EDCB2E21934D709BE01DE275411CAA"/>
          </w:pPr>
          <w:r w:rsidRPr="003654FD">
            <w:t>[AUTHOR(s) NAME]</w:t>
          </w:r>
        </w:p>
      </w:docPartBody>
    </w:docPart>
    <w:docPart>
      <w:docPartPr>
        <w:name w:val="01151137B6424C7C9C53C733D4EA2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17616-F5E2-4E87-9FBD-B0CE1F9EC27C}"/>
      </w:docPartPr>
      <w:docPartBody>
        <w:p w:rsidR="002037B5" w:rsidRDefault="00AB0EB1">
          <w:pPr>
            <w:pStyle w:val="01151137B6424C7C9C53C733D4EA266B"/>
          </w:pPr>
          <w:r w:rsidRPr="00860EE4">
            <w:t>[Your/agent’s Company Name]</w:t>
          </w:r>
        </w:p>
      </w:docPartBody>
    </w:docPart>
    <w:docPart>
      <w:docPartPr>
        <w:name w:val="B7BC3DBD85B84DDD8EE791BD352DF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3B08F-F146-4C36-80A6-823E7ECE272F}"/>
      </w:docPartPr>
      <w:docPartBody>
        <w:p w:rsidR="002037B5" w:rsidRDefault="00AB0EB1">
          <w:pPr>
            <w:pStyle w:val="B7BC3DBD85B84DDD8EE791BD352DF44B"/>
          </w:pPr>
          <w:r w:rsidRPr="00860EE4">
            <w:t>[Address]</w:t>
          </w:r>
        </w:p>
      </w:docPartBody>
    </w:docPart>
    <w:docPart>
      <w:docPartPr>
        <w:name w:val="8DDF674D2B3B4F1B90B10294CA8D6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54072-0BEC-48CC-B32B-394F3A0CBCED}"/>
      </w:docPartPr>
      <w:docPartBody>
        <w:p w:rsidR="002037B5" w:rsidRDefault="00AB0EB1">
          <w:pPr>
            <w:pStyle w:val="8DDF674D2B3B4F1B90B10294CA8D64CD"/>
          </w:pPr>
          <w:r w:rsidRPr="00860EE4">
            <w:t>[Phone Number]</w:t>
          </w:r>
        </w:p>
      </w:docPartBody>
    </w:docPart>
    <w:docPart>
      <w:docPartPr>
        <w:name w:val="D1D0A3D7B7484D6C8894DE5610754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89339-D907-44CC-8407-E0613FD1AD5B}"/>
      </w:docPartPr>
      <w:docPartBody>
        <w:p w:rsidR="002037B5" w:rsidRDefault="00AB0EB1">
          <w:pPr>
            <w:pStyle w:val="D1D0A3D7B7484D6C8894DE561075414F"/>
          </w:pPr>
          <w:r w:rsidRPr="00860EE4">
            <w:t>[Email Address]</w:t>
          </w:r>
        </w:p>
      </w:docPartBody>
    </w:docPart>
    <w:docPart>
      <w:docPartPr>
        <w:name w:val="CC4AB8EA79C74902BC19E64429E67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6465B-D567-4104-8FFA-760F3546995F}"/>
      </w:docPartPr>
      <w:docPartBody>
        <w:p w:rsidR="002037B5" w:rsidRDefault="00AB0EB1">
          <w:pPr>
            <w:pStyle w:val="CC4AB8EA79C74902BC19E64429E6708C"/>
          </w:pPr>
          <w:r w:rsidRPr="00860EE4">
            <w:t>FADE IN:</w:t>
          </w:r>
        </w:p>
      </w:docPartBody>
    </w:docPart>
    <w:docPart>
      <w:docPartPr>
        <w:name w:val="706429FC64324BE685B1B4331B38E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1702D-7650-4ADD-BA52-F4846E668239}"/>
      </w:docPartPr>
      <w:docPartBody>
        <w:p w:rsidR="002037B5" w:rsidRDefault="00AB0EB1">
          <w:pPr>
            <w:pStyle w:val="706429FC64324BE685B1B4331B38E816"/>
          </w:pPr>
          <w:r w:rsidRPr="00CF4684">
            <w:t>INT/EXT.</w:t>
          </w:r>
        </w:p>
      </w:docPartBody>
    </w:docPart>
    <w:docPart>
      <w:docPartPr>
        <w:name w:val="C6F514B109F24F41B97B66C94B5DA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38A09-B60C-40CB-B416-4ADF752BCBBA}"/>
      </w:docPartPr>
      <w:docPartBody>
        <w:p w:rsidR="002037B5" w:rsidRDefault="00AB0EB1">
          <w:pPr>
            <w:pStyle w:val="C6F514B109F24F41B97B66C94B5DA893"/>
          </w:pPr>
          <w:r w:rsidRPr="00CF4684">
            <w:t>[LOCATION]</w:t>
          </w:r>
        </w:p>
      </w:docPartBody>
    </w:docPart>
    <w:docPart>
      <w:docPartPr>
        <w:name w:val="7E1CF0D12BE34723BA64D7AC500C5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58790-3EFA-4EEE-BF88-C0353A99F668}"/>
      </w:docPartPr>
      <w:docPartBody>
        <w:p w:rsidR="002037B5" w:rsidRDefault="00AB0EB1">
          <w:pPr>
            <w:pStyle w:val="7E1CF0D12BE34723BA64D7AC500C5C6E"/>
          </w:pPr>
          <w:r w:rsidRPr="00CF4684">
            <w:t>[Action]</w:t>
          </w:r>
        </w:p>
      </w:docPartBody>
    </w:docPart>
    <w:docPart>
      <w:docPartPr>
        <w:name w:val="CD2319E99ED94939B4A63385C6FC4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57CAC-B2CB-479B-AA91-D428554B8962}"/>
      </w:docPartPr>
      <w:docPartBody>
        <w:p w:rsidR="002037B5" w:rsidRDefault="00AB0EB1">
          <w:pPr>
            <w:pStyle w:val="CD2319E99ED94939B4A63385C6FC4DB1"/>
          </w:pPr>
          <w:r w:rsidRPr="00C267AC">
            <w:t>THE END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nt526">
    <w:altName w:val="Calibri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PingFang SC">
    <w:charset w:val="01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66A52"/>
    <w:multiLevelType w:val="multilevel"/>
    <w:tmpl w:val="864A38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465A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B1"/>
    <w:rsid w:val="002037B5"/>
    <w:rsid w:val="00376DF5"/>
    <w:rsid w:val="006646A4"/>
    <w:rsid w:val="006B176C"/>
    <w:rsid w:val="00AB0EB1"/>
    <w:rsid w:val="00EC4482"/>
    <w:rsid w:val="00FC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spacing w:line="480" w:lineRule="auto"/>
      <w:ind w:firstLine="720"/>
      <w:jc w:val="center"/>
      <w:outlineLvl w:val="0"/>
    </w:pPr>
    <w:rPr>
      <w:rFonts w:ascii="Calibri" w:eastAsia="Times New Roman" w:hAnsi="Calibri" w:cs="Courier"/>
      <w:b/>
      <w:bCs/>
      <w:color w:val="3465A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before="2160" w:line="252" w:lineRule="auto"/>
      <w:jc w:val="center"/>
    </w:pPr>
    <w:rPr>
      <w:rFonts w:asciiTheme="majorHAnsi" w:eastAsiaTheme="majorEastAsia" w:hAnsiTheme="majorHAnsi" w:cstheme="majorBidi"/>
      <w:caps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spacing w:val="-10"/>
      <w:kern w:val="28"/>
      <w:sz w:val="24"/>
      <w:szCs w:val="56"/>
    </w:rPr>
  </w:style>
  <w:style w:type="paragraph" w:customStyle="1" w:styleId="AF40FDC6240147EE912D2D65CB76070A">
    <w:name w:val="AF40FDC6240147EE912D2D65CB76070A"/>
  </w:style>
  <w:style w:type="paragraph" w:customStyle="1" w:styleId="FC46A03059CC48A8BA1E427D6A9F1FC2">
    <w:name w:val="FC46A03059CC48A8BA1E427D6A9F1FC2"/>
  </w:style>
  <w:style w:type="paragraph" w:customStyle="1" w:styleId="F5EDCB2E21934D709BE01DE275411CAA">
    <w:name w:val="F5EDCB2E21934D709BE01DE275411CAA"/>
  </w:style>
  <w:style w:type="paragraph" w:customStyle="1" w:styleId="01151137B6424C7C9C53C733D4EA266B">
    <w:name w:val="01151137B6424C7C9C53C733D4EA266B"/>
  </w:style>
  <w:style w:type="paragraph" w:customStyle="1" w:styleId="B7BC3DBD85B84DDD8EE791BD352DF44B">
    <w:name w:val="B7BC3DBD85B84DDD8EE791BD352DF44B"/>
  </w:style>
  <w:style w:type="paragraph" w:customStyle="1" w:styleId="8DDF674D2B3B4F1B90B10294CA8D64CD">
    <w:name w:val="8DDF674D2B3B4F1B90B10294CA8D64CD"/>
  </w:style>
  <w:style w:type="paragraph" w:customStyle="1" w:styleId="D1D0A3D7B7484D6C8894DE561075414F">
    <w:name w:val="D1D0A3D7B7484D6C8894DE561075414F"/>
  </w:style>
  <w:style w:type="paragraph" w:customStyle="1" w:styleId="CC4AB8EA79C74902BC19E64429E6708C">
    <w:name w:val="CC4AB8EA79C74902BC19E64429E6708C"/>
  </w:style>
  <w:style w:type="paragraph" w:customStyle="1" w:styleId="706429FC64324BE685B1B4331B38E816">
    <w:name w:val="706429FC64324BE685B1B4331B38E816"/>
  </w:style>
  <w:style w:type="paragraph" w:customStyle="1" w:styleId="C6F514B109F24F41B97B66C94B5DA893">
    <w:name w:val="C6F514B109F24F41B97B66C94B5DA893"/>
  </w:style>
  <w:style w:type="paragraph" w:customStyle="1" w:styleId="7E1CF0D12BE34723BA64D7AC500C5C6E">
    <w:name w:val="7E1CF0D12BE34723BA64D7AC500C5C6E"/>
  </w:style>
  <w:style w:type="paragraph" w:customStyle="1" w:styleId="CD2319E99ED94939B4A63385C6FC4DB1">
    <w:name w:val="CD2319E99ED94939B4A63385C6FC4DB1"/>
  </w:style>
  <w:style w:type="character" w:customStyle="1" w:styleId="Heading1Char">
    <w:name w:val="Heading 1 Char"/>
    <w:basedOn w:val="DefaultParagraphFont"/>
    <w:link w:val="Heading1"/>
    <w:rPr>
      <w:rFonts w:ascii="Calibri" w:eastAsia="Times New Roman" w:hAnsi="Calibri" w:cs="Courier"/>
      <w:b/>
      <w:bCs/>
      <w:color w:val="3465A4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creenplay">
      <a:majorFont>
        <a:latin typeface="Courier New"/>
        <a:ea typeface=""/>
        <a:cs typeface=""/>
      </a:majorFont>
      <a:minorFont>
        <a:latin typeface="Courier Ne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0764C-D8A9-4445-81EB-F12FF183070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0A1744EC-CE08-42A8-82F4-5D9AD2A733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0B909D-9885-4455-A12D-2E100423F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0AF3B4-4A29-4671-A3FB-D7C7F859B6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tf89618973_win32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2022-07-11T23:30:00Z</dcterms:created>
  <dcterms:modified xsi:type="dcterms:W3CDTF">2022-07-17T06:28:00Z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